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“齐白石杯”全国木雕艺术大赛报名表</w:t>
      </w:r>
      <w:bookmarkEnd w:id="0"/>
    </w:p>
    <w:p>
      <w:pPr>
        <w:ind w:firstLine="4620" w:firstLineChars="2200"/>
        <w:rPr>
          <w:rFonts w:hint="eastAsia"/>
          <w:lang w:eastAsia="zh-CN"/>
        </w:rPr>
      </w:pPr>
      <w:r>
        <w:rPr>
          <w:rFonts w:hint="eastAsia"/>
          <w:lang w:eastAsia="zh-CN"/>
        </w:rPr>
        <w:t>填报时间：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日</w:t>
      </w:r>
    </w:p>
    <w:tbl>
      <w:tblPr>
        <w:tblStyle w:val="7"/>
        <w:tblW w:w="9814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20"/>
        <w:gridCol w:w="1000"/>
        <w:gridCol w:w="973"/>
        <w:gridCol w:w="974"/>
        <w:gridCol w:w="1453"/>
        <w:gridCol w:w="947"/>
        <w:gridCol w:w="94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艺名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民族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籍贯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出生年月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身份证号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文化程度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工作单位</w:t>
            </w:r>
          </w:p>
        </w:tc>
        <w:tc>
          <w:tcPr>
            <w:tcW w:w="53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职务职称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主要从事何种创作</w:t>
            </w:r>
          </w:p>
        </w:tc>
        <w:tc>
          <w:tcPr>
            <w:tcW w:w="386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tabs>
                <w:tab w:val="left" w:pos="492"/>
              </w:tabs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何时参加全国、省、市何种协会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主要社会职务</w:t>
            </w:r>
          </w:p>
        </w:tc>
        <w:tc>
          <w:tcPr>
            <w:tcW w:w="5320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手机电话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通讯地址</w:t>
            </w:r>
          </w:p>
        </w:tc>
        <w:tc>
          <w:tcPr>
            <w:tcW w:w="5320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邮政编码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电子邮箱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QQ号码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微信手机号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主要工作经历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起止年月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在何处工作</w:t>
            </w:r>
          </w:p>
        </w:tc>
        <w:tc>
          <w:tcPr>
            <w:tcW w:w="3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活动简历</w:t>
            </w:r>
          </w:p>
        </w:tc>
        <w:tc>
          <w:tcPr>
            <w:tcW w:w="882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主要成就</w:t>
            </w:r>
          </w:p>
        </w:tc>
        <w:tc>
          <w:tcPr>
            <w:tcW w:w="882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827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本人签名：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                     日期：</w:t>
            </w:r>
          </w:p>
        </w:tc>
      </w:tr>
    </w:tbl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“主要成就”指出版发表或获奖的主要作品及影响。请注明在何时何地出版或展览、获得何种奖励、被何种报刊评介或对外介绍等，如无则空白。</w:t>
      </w:r>
    </w:p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本表格一式两份，并提供一寸或大一寸免冠彩照两张（背面要写姓名）、创作生活照、电子版也可。（也可简要填写）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DIwNTJkZGZjOWM1Y2VmYmZlZjIxNGMwMjY1MmQifQ=="/>
  </w:docVars>
  <w:rsids>
    <w:rsidRoot w:val="7578186E"/>
    <w:rsid w:val="000265A1"/>
    <w:rsid w:val="002802DE"/>
    <w:rsid w:val="00282CEA"/>
    <w:rsid w:val="003A2124"/>
    <w:rsid w:val="005E3DE7"/>
    <w:rsid w:val="00601899"/>
    <w:rsid w:val="00613035"/>
    <w:rsid w:val="006C4807"/>
    <w:rsid w:val="0095607E"/>
    <w:rsid w:val="00967833"/>
    <w:rsid w:val="009C56EE"/>
    <w:rsid w:val="00BC2904"/>
    <w:rsid w:val="00FA49A2"/>
    <w:rsid w:val="00FD3C0D"/>
    <w:rsid w:val="00FD495C"/>
    <w:rsid w:val="02A46D06"/>
    <w:rsid w:val="037D4CAA"/>
    <w:rsid w:val="041A29D0"/>
    <w:rsid w:val="050E38E0"/>
    <w:rsid w:val="05C05666"/>
    <w:rsid w:val="065B5177"/>
    <w:rsid w:val="07262778"/>
    <w:rsid w:val="07DB49A4"/>
    <w:rsid w:val="0C3739B1"/>
    <w:rsid w:val="0D587B13"/>
    <w:rsid w:val="109F7DDC"/>
    <w:rsid w:val="10B65D95"/>
    <w:rsid w:val="136E60E8"/>
    <w:rsid w:val="13CD0DEC"/>
    <w:rsid w:val="15B20420"/>
    <w:rsid w:val="18D74FA0"/>
    <w:rsid w:val="198965FF"/>
    <w:rsid w:val="1CAC3073"/>
    <w:rsid w:val="222B4F5D"/>
    <w:rsid w:val="27486F08"/>
    <w:rsid w:val="2C0374BA"/>
    <w:rsid w:val="2C370DC2"/>
    <w:rsid w:val="33260D24"/>
    <w:rsid w:val="38F62AA2"/>
    <w:rsid w:val="3B56648B"/>
    <w:rsid w:val="3C486D31"/>
    <w:rsid w:val="42312C1E"/>
    <w:rsid w:val="489E3072"/>
    <w:rsid w:val="49DF11B1"/>
    <w:rsid w:val="4E06686F"/>
    <w:rsid w:val="50DE5BCD"/>
    <w:rsid w:val="53B42AAC"/>
    <w:rsid w:val="55CB06B4"/>
    <w:rsid w:val="56222B52"/>
    <w:rsid w:val="574E08D3"/>
    <w:rsid w:val="5D186A5C"/>
    <w:rsid w:val="604638E0"/>
    <w:rsid w:val="6113234A"/>
    <w:rsid w:val="64460353"/>
    <w:rsid w:val="6664176F"/>
    <w:rsid w:val="67445D29"/>
    <w:rsid w:val="69B77431"/>
    <w:rsid w:val="69D86D35"/>
    <w:rsid w:val="6CA57F78"/>
    <w:rsid w:val="6D5F4C7D"/>
    <w:rsid w:val="716E3A40"/>
    <w:rsid w:val="71FE226D"/>
    <w:rsid w:val="7326520F"/>
    <w:rsid w:val="756C03B4"/>
    <w:rsid w:val="7578186E"/>
    <w:rsid w:val="75FC63D6"/>
    <w:rsid w:val="780F6CDF"/>
    <w:rsid w:val="78C963DD"/>
    <w:rsid w:val="7A5E56D4"/>
    <w:rsid w:val="7CE61115"/>
    <w:rsid w:val="7FB239C3"/>
    <w:rsid w:val="7FE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oter Char"/>
    <w:basedOn w:val="4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4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2042</Words>
  <Characters>2107</Characters>
  <Lines>0</Lines>
  <Paragraphs>0</Paragraphs>
  <TotalTime>244</TotalTime>
  <ScaleCrop>false</ScaleCrop>
  <LinksUpToDate>false</LinksUpToDate>
  <CharactersWithSpaces>2240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2023-03-29T02:57:00Z</dcterms:created>
  <dc:creator>潭州骚客</dc:creator>
  <cp:lastModifiedBy>li</cp:lastModifiedBy>
  <cp:lastPrinted>2023-09-19T07:44:00Z</cp:lastPrinted>
  <dcterms:modified xsi:type="dcterms:W3CDTF">2023-10-12T01:43:34Z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59E73C85B72944108D3D249B0BFD0170_13</vt:lpwstr>
  </property>
</Properties>
</file>